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pPr w:leftFromText="187" w:rightFromText="187" w:vertAnchor="text" w:horzAnchor="margin" w:tblpY="177"/>
        <w:tblW w:w="5000" w:type="pct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576" w:type="dxa"/>
          <w:right w:w="576" w:type="dxa"/>
        </w:tblCellMar>
        <w:tblLook w:val="04A0" w:firstRow="1" w:lastRow="0" w:firstColumn="1" w:lastColumn="0" w:noHBand="0" w:noVBand="1"/>
        <w:tblDescription w:val="Diseño de entrada para 10 entradas por página"/>
      </w:tblPr>
      <w:tblGrid>
        <w:gridCol w:w="5011"/>
        <w:gridCol w:w="5003"/>
      </w:tblGrid>
      <w:tr w:rsidR="00766954" w:rsidRPr="005D04CB" w14:paraId="5075291E" w14:textId="77777777" w:rsidTr="000410F3">
        <w:trPr>
          <w:trHeight w:hRule="exact" w:val="2863"/>
        </w:trPr>
        <w:tc>
          <w:tcPr>
            <w:tcW w:w="2502" w:type="pct"/>
            <w:vAlign w:val="center"/>
          </w:tcPr>
          <w:p w14:paraId="60BE7F48" w14:textId="2BB91A32" w:rsidR="00766954" w:rsidRPr="005D04CB" w:rsidRDefault="00766954" w:rsidP="00766954">
            <w:pPr>
              <w:pStyle w:val="Ttulo"/>
              <w:jc w:val="both"/>
              <w:rPr>
                <w:sz w:val="28"/>
                <w:szCs w:val="28"/>
              </w:rPr>
            </w:pP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609B2663" wp14:editId="772EA7AF">
                  <wp:extent cx="973455" cy="1009650"/>
                  <wp:effectExtent l="0" t="0" r="5080" b="0"/>
                  <wp:docPr id="1790357389" name="Imagen 2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389" name="Imagen 2" descr="Imagen que contiene dibuj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4CB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 w:rsidRPr="005D04CB">
              <w:rPr>
                <w:sz w:val="28"/>
                <w:szCs w:val="28"/>
              </w:rPr>
              <w:t xml:space="preserve"> </w:t>
            </w: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54151FD4" wp14:editId="600D7D7F">
                  <wp:extent cx="976313" cy="976313"/>
                  <wp:effectExtent l="0" t="0" r="0" b="0"/>
                  <wp:docPr id="963396655" name="Imagen 3" descr="Código Q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6655" name="Imagen 3" descr="Código QR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05" cy="98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pct"/>
            <w:vAlign w:val="center"/>
          </w:tcPr>
          <w:p w14:paraId="0725CEA4" w14:textId="53E3D544" w:rsidR="00766954" w:rsidRPr="005D04CB" w:rsidRDefault="00766954" w:rsidP="00766954">
            <w:pPr>
              <w:pStyle w:val="Ttulo"/>
              <w:jc w:val="both"/>
              <w:rPr>
                <w:sz w:val="28"/>
                <w:szCs w:val="28"/>
              </w:rPr>
            </w:pP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754C44FC" wp14:editId="667972BC">
                  <wp:extent cx="973751" cy="1009650"/>
                  <wp:effectExtent l="0" t="0" r="0" b="0"/>
                  <wp:docPr id="113528344" name="Imagen 2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389" name="Imagen 2" descr="Imagen que contiene dibuj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93" cy="103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4CB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 w:rsidRPr="005D04CB">
              <w:rPr>
                <w:sz w:val="28"/>
                <w:szCs w:val="28"/>
              </w:rPr>
              <w:t xml:space="preserve"> </w:t>
            </w: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28685516" wp14:editId="2FB15C93">
                  <wp:extent cx="976313" cy="976313"/>
                  <wp:effectExtent l="0" t="0" r="0" b="0"/>
                  <wp:docPr id="11234677" name="Imagen 3" descr="Código Q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6655" name="Imagen 3" descr="Código QR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05" cy="98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954" w:rsidRPr="005D04CB" w14:paraId="14B22D86" w14:textId="77777777" w:rsidTr="000410F3">
        <w:trPr>
          <w:trHeight w:hRule="exact" w:val="2863"/>
        </w:trPr>
        <w:tc>
          <w:tcPr>
            <w:tcW w:w="2502" w:type="pct"/>
            <w:vAlign w:val="center"/>
          </w:tcPr>
          <w:p w14:paraId="4FE44E96" w14:textId="5C3378C0" w:rsidR="000410F3" w:rsidRDefault="000410F3" w:rsidP="00766954">
            <w:pPr>
              <w:pStyle w:val="Ttulo"/>
              <w:jc w:val="both"/>
              <w:rPr>
                <w:sz w:val="28"/>
                <w:szCs w:val="28"/>
              </w:rPr>
            </w:pPr>
          </w:p>
          <w:p w14:paraId="39B73EF0" w14:textId="17226252" w:rsidR="00766954" w:rsidRPr="005D04CB" w:rsidRDefault="00766954" w:rsidP="00766954">
            <w:pPr>
              <w:pStyle w:val="Ttulo"/>
              <w:jc w:val="both"/>
              <w:rPr>
                <w:sz w:val="28"/>
                <w:szCs w:val="28"/>
              </w:rPr>
            </w:pP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3DF26EFF" wp14:editId="27EB3C83">
                  <wp:extent cx="973751" cy="1009650"/>
                  <wp:effectExtent l="0" t="0" r="0" b="0"/>
                  <wp:docPr id="282846180" name="Imagen 2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389" name="Imagen 2" descr="Imagen que contiene dibuj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93" cy="103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4CB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 w:rsidRPr="005D04CB">
              <w:rPr>
                <w:sz w:val="28"/>
                <w:szCs w:val="28"/>
              </w:rPr>
              <w:t xml:space="preserve"> </w:t>
            </w: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3FB47DD9" wp14:editId="067D39CC">
                  <wp:extent cx="976313" cy="976313"/>
                  <wp:effectExtent l="0" t="0" r="0" b="0"/>
                  <wp:docPr id="401126380" name="Imagen 3" descr="Código Q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6655" name="Imagen 3" descr="Código QR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05" cy="98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pct"/>
            <w:vAlign w:val="center"/>
          </w:tcPr>
          <w:p w14:paraId="2FE2292E" w14:textId="3DAC5184" w:rsidR="000410F3" w:rsidRDefault="000410F3" w:rsidP="00766954">
            <w:pPr>
              <w:pStyle w:val="Ttulo"/>
              <w:jc w:val="both"/>
              <w:rPr>
                <w:sz w:val="28"/>
                <w:szCs w:val="28"/>
              </w:rPr>
            </w:pPr>
          </w:p>
          <w:p w14:paraId="45F64B43" w14:textId="601A79B7" w:rsidR="00766954" w:rsidRPr="005D04CB" w:rsidRDefault="00766954" w:rsidP="00766954">
            <w:pPr>
              <w:pStyle w:val="Ttulo"/>
              <w:jc w:val="both"/>
              <w:rPr>
                <w:sz w:val="28"/>
                <w:szCs w:val="28"/>
              </w:rPr>
            </w:pP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193260C4" wp14:editId="76F09023">
                  <wp:extent cx="973751" cy="1009650"/>
                  <wp:effectExtent l="0" t="0" r="0" b="0"/>
                  <wp:docPr id="357399560" name="Imagen 2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389" name="Imagen 2" descr="Imagen que contiene dibuj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93" cy="103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4CB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 w:rsidRPr="005D04CB">
              <w:rPr>
                <w:sz w:val="28"/>
                <w:szCs w:val="28"/>
              </w:rPr>
              <w:t xml:space="preserve"> </w:t>
            </w: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51243369" wp14:editId="05D68BD9">
                  <wp:extent cx="976313" cy="976313"/>
                  <wp:effectExtent l="0" t="0" r="0" b="0"/>
                  <wp:docPr id="780331607" name="Imagen 3" descr="Código Q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6655" name="Imagen 3" descr="Código QR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05" cy="98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954" w:rsidRPr="005D04CB" w14:paraId="5731177B" w14:textId="77777777" w:rsidTr="000410F3">
        <w:trPr>
          <w:trHeight w:hRule="exact" w:val="2863"/>
        </w:trPr>
        <w:tc>
          <w:tcPr>
            <w:tcW w:w="2502" w:type="pct"/>
            <w:vAlign w:val="center"/>
          </w:tcPr>
          <w:p w14:paraId="0692D2D2" w14:textId="16C000C9" w:rsidR="000410F3" w:rsidRDefault="000410F3" w:rsidP="00766954">
            <w:pPr>
              <w:pStyle w:val="Ttulo"/>
              <w:jc w:val="both"/>
              <w:rPr>
                <w:sz w:val="28"/>
                <w:szCs w:val="28"/>
              </w:rPr>
            </w:pPr>
          </w:p>
          <w:p w14:paraId="12891B8A" w14:textId="1A92E33B" w:rsidR="00766954" w:rsidRPr="005D04CB" w:rsidRDefault="00766954" w:rsidP="00766954">
            <w:pPr>
              <w:pStyle w:val="Ttulo"/>
              <w:jc w:val="both"/>
              <w:rPr>
                <w:sz w:val="28"/>
                <w:szCs w:val="28"/>
              </w:rPr>
            </w:pP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273E223D" wp14:editId="15B43FBA">
                  <wp:extent cx="973751" cy="1009650"/>
                  <wp:effectExtent l="0" t="0" r="0" b="0"/>
                  <wp:docPr id="222965348" name="Imagen 2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389" name="Imagen 2" descr="Imagen que contiene dibuj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93" cy="103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4CB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 w:rsidRPr="005D04CB">
              <w:rPr>
                <w:sz w:val="28"/>
                <w:szCs w:val="28"/>
              </w:rPr>
              <w:t xml:space="preserve"> </w:t>
            </w: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3EFD7393" wp14:editId="1C47A04D">
                  <wp:extent cx="976313" cy="976313"/>
                  <wp:effectExtent l="0" t="0" r="0" b="0"/>
                  <wp:docPr id="1013200902" name="Imagen 3" descr="Código Q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6655" name="Imagen 3" descr="Código QR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05" cy="98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pct"/>
            <w:vAlign w:val="center"/>
          </w:tcPr>
          <w:p w14:paraId="4735F75D" w14:textId="5EEACB9A" w:rsidR="000410F3" w:rsidRDefault="000410F3" w:rsidP="00766954">
            <w:pPr>
              <w:pStyle w:val="Ttulo"/>
              <w:jc w:val="both"/>
              <w:rPr>
                <w:sz w:val="28"/>
                <w:szCs w:val="28"/>
              </w:rPr>
            </w:pPr>
          </w:p>
          <w:p w14:paraId="30F236E7" w14:textId="64C57B70" w:rsidR="00766954" w:rsidRPr="005D04CB" w:rsidRDefault="00766954" w:rsidP="00766954">
            <w:pPr>
              <w:pStyle w:val="Ttulo"/>
              <w:jc w:val="both"/>
              <w:rPr>
                <w:sz w:val="28"/>
                <w:szCs w:val="28"/>
              </w:rPr>
            </w:pP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1484BF53" wp14:editId="43AC8532">
                  <wp:extent cx="973751" cy="1009650"/>
                  <wp:effectExtent l="0" t="0" r="0" b="0"/>
                  <wp:docPr id="1066884388" name="Imagen 2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389" name="Imagen 2" descr="Imagen que contiene dibuj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93" cy="103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4CB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 w:rsidRPr="005D04CB">
              <w:rPr>
                <w:noProof/>
                <w:sz w:val="28"/>
                <w:szCs w:val="28"/>
              </w:rPr>
              <w:t xml:space="preserve"> </w:t>
            </w: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4C7EA6A4" wp14:editId="31CBD113">
                  <wp:extent cx="976313" cy="976313"/>
                  <wp:effectExtent l="0" t="0" r="0" b="0"/>
                  <wp:docPr id="314127989" name="Imagen 3" descr="Código Q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6655" name="Imagen 3" descr="Código QR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05" cy="98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954" w14:paraId="35E36D0E" w14:textId="77777777" w:rsidTr="000410F3">
        <w:trPr>
          <w:trHeight w:hRule="exact" w:val="2863"/>
        </w:trPr>
        <w:tc>
          <w:tcPr>
            <w:tcW w:w="2502" w:type="pct"/>
            <w:vAlign w:val="center"/>
          </w:tcPr>
          <w:p w14:paraId="773EE1FE" w14:textId="7091AFB4" w:rsidR="000410F3" w:rsidRDefault="000410F3" w:rsidP="00766954">
            <w:pPr>
              <w:pStyle w:val="Ttulo"/>
              <w:jc w:val="both"/>
              <w:rPr>
                <w:sz w:val="28"/>
                <w:szCs w:val="28"/>
              </w:rPr>
            </w:pPr>
          </w:p>
          <w:p w14:paraId="115EA22D" w14:textId="53C3F78A" w:rsidR="00766954" w:rsidRPr="005D04CB" w:rsidRDefault="00766954" w:rsidP="00766954">
            <w:pPr>
              <w:pStyle w:val="Ttulo"/>
              <w:jc w:val="both"/>
              <w:rPr>
                <w:sz w:val="28"/>
                <w:szCs w:val="28"/>
              </w:rPr>
            </w:pP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2FEB0771" wp14:editId="66893F6F">
                  <wp:extent cx="973751" cy="1009650"/>
                  <wp:effectExtent l="0" t="0" r="0" b="0"/>
                  <wp:docPr id="442128160" name="Imagen 2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389" name="Imagen 2" descr="Imagen que contiene dibuj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93" cy="103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4CB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 w:rsidRPr="005D04CB">
              <w:rPr>
                <w:noProof/>
                <w:sz w:val="28"/>
                <w:szCs w:val="28"/>
              </w:rPr>
              <w:t xml:space="preserve"> </w:t>
            </w: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3A5366CE" wp14:editId="2C9BD2BD">
                  <wp:extent cx="976313" cy="976313"/>
                  <wp:effectExtent l="0" t="0" r="0" b="0"/>
                  <wp:docPr id="1701605913" name="Imagen 3" descr="Código Q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6655" name="Imagen 3" descr="Código QR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05" cy="98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pct"/>
            <w:vAlign w:val="center"/>
          </w:tcPr>
          <w:p w14:paraId="7B795F38" w14:textId="200E87A6" w:rsidR="000410F3" w:rsidRDefault="000410F3" w:rsidP="00766954">
            <w:pPr>
              <w:pStyle w:val="Ttulo"/>
              <w:jc w:val="both"/>
              <w:rPr>
                <w:sz w:val="28"/>
                <w:szCs w:val="28"/>
              </w:rPr>
            </w:pPr>
          </w:p>
          <w:p w14:paraId="76805FAD" w14:textId="4CDAA777" w:rsidR="00766954" w:rsidRPr="005D04CB" w:rsidRDefault="00766954" w:rsidP="00766954">
            <w:pPr>
              <w:pStyle w:val="Ttulo"/>
              <w:jc w:val="both"/>
              <w:rPr>
                <w:sz w:val="28"/>
                <w:szCs w:val="28"/>
              </w:rPr>
            </w:pP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5804B5C6" wp14:editId="47BE4F16">
                  <wp:extent cx="973751" cy="1009650"/>
                  <wp:effectExtent l="0" t="0" r="0" b="0"/>
                  <wp:docPr id="870746802" name="Imagen 2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389" name="Imagen 2" descr="Imagen que contiene dibuj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93" cy="103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4CB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 w:rsidRPr="005D04CB">
              <w:rPr>
                <w:noProof/>
                <w:sz w:val="28"/>
                <w:szCs w:val="28"/>
              </w:rPr>
              <w:t xml:space="preserve"> </w:t>
            </w: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6AECD6E1" wp14:editId="1AFC786A">
                  <wp:extent cx="976313" cy="976313"/>
                  <wp:effectExtent l="0" t="0" r="0" b="0"/>
                  <wp:docPr id="1814224401" name="Imagen 3" descr="Código Q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6655" name="Imagen 3" descr="Código QR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05" cy="98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954" w:rsidRPr="005D04CB" w14:paraId="743975C8" w14:textId="77777777" w:rsidTr="000410F3">
        <w:trPr>
          <w:trHeight w:hRule="exact" w:val="2863"/>
        </w:trPr>
        <w:tc>
          <w:tcPr>
            <w:tcW w:w="2502" w:type="pct"/>
            <w:vAlign w:val="center"/>
          </w:tcPr>
          <w:p w14:paraId="0EB785D1" w14:textId="6876BD80" w:rsidR="000410F3" w:rsidRDefault="000410F3" w:rsidP="00766954">
            <w:pPr>
              <w:pStyle w:val="Ttulo"/>
              <w:jc w:val="both"/>
              <w:rPr>
                <w:sz w:val="28"/>
                <w:szCs w:val="28"/>
              </w:rPr>
            </w:pPr>
          </w:p>
          <w:p w14:paraId="70DB79A4" w14:textId="2E891D4F" w:rsidR="00766954" w:rsidRPr="005D04CB" w:rsidRDefault="00766954" w:rsidP="00766954">
            <w:pPr>
              <w:pStyle w:val="Ttulo"/>
              <w:jc w:val="both"/>
              <w:rPr>
                <w:sz w:val="28"/>
                <w:szCs w:val="28"/>
              </w:rPr>
            </w:pP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07B92801" wp14:editId="654052A0">
                  <wp:extent cx="973751" cy="1009650"/>
                  <wp:effectExtent l="0" t="0" r="0" b="0"/>
                  <wp:docPr id="1040671888" name="Imagen 2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389" name="Imagen 2" descr="Imagen que contiene dibuj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93" cy="103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4CB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 w:rsidRPr="005D04CB">
              <w:rPr>
                <w:noProof/>
                <w:sz w:val="28"/>
                <w:szCs w:val="28"/>
              </w:rPr>
              <w:t xml:space="preserve"> </w:t>
            </w: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6FAEC107" wp14:editId="1E3021E1">
                  <wp:extent cx="976313" cy="976313"/>
                  <wp:effectExtent l="0" t="0" r="0" b="0"/>
                  <wp:docPr id="944381605" name="Imagen 3" descr="Código Q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6655" name="Imagen 3" descr="Código QR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05" cy="98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pct"/>
            <w:vAlign w:val="center"/>
          </w:tcPr>
          <w:p w14:paraId="4AB2ECFC" w14:textId="2E50BB4E" w:rsidR="000410F3" w:rsidRDefault="000410F3" w:rsidP="00766954">
            <w:pPr>
              <w:pStyle w:val="Ttulo"/>
              <w:jc w:val="both"/>
              <w:rPr>
                <w:sz w:val="28"/>
                <w:szCs w:val="28"/>
              </w:rPr>
            </w:pPr>
          </w:p>
          <w:p w14:paraId="2ED67454" w14:textId="14563286" w:rsidR="00766954" w:rsidRPr="005D04CB" w:rsidRDefault="00766954" w:rsidP="00766954">
            <w:pPr>
              <w:pStyle w:val="Ttulo"/>
              <w:jc w:val="both"/>
              <w:rPr>
                <w:sz w:val="28"/>
                <w:szCs w:val="28"/>
              </w:rPr>
            </w:pP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379083CA" wp14:editId="3E1CA810">
                  <wp:extent cx="973751" cy="1009650"/>
                  <wp:effectExtent l="0" t="0" r="0" b="0"/>
                  <wp:docPr id="1079733088" name="Imagen 2" descr="Imagen que contiene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389" name="Imagen 2" descr="Imagen que contiene dibuj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893" cy="103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4CB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 </w:t>
            </w:r>
            <w:r w:rsidRPr="005D04CB">
              <w:rPr>
                <w:noProof/>
                <w:sz w:val="28"/>
                <w:szCs w:val="28"/>
              </w:rPr>
              <w:t xml:space="preserve"> </w:t>
            </w:r>
            <w:r w:rsidRPr="005D04CB">
              <w:rPr>
                <w:noProof/>
                <w:sz w:val="28"/>
                <w:szCs w:val="28"/>
              </w:rPr>
              <w:drawing>
                <wp:inline distT="0" distB="0" distL="0" distR="0" wp14:anchorId="6C6832D2" wp14:editId="7472874A">
                  <wp:extent cx="976313" cy="976313"/>
                  <wp:effectExtent l="0" t="0" r="0" b="0"/>
                  <wp:docPr id="1072735870" name="Imagen 3" descr="Código Q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96655" name="Imagen 3" descr="Código QR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05" cy="98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C63D9" w14:textId="0C089704" w:rsidR="00B07449" w:rsidRDefault="00B07449"/>
    <w:sectPr w:rsidR="00B07449" w:rsidSect="007520B6">
      <w:headerReference w:type="default" r:id="rId13"/>
      <w:pgSz w:w="11906" w:h="16838" w:code="9"/>
      <w:pgMar w:top="1152" w:right="893" w:bottom="360" w:left="893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1646" w14:textId="77777777" w:rsidR="00AD25E3" w:rsidRDefault="00AD25E3">
      <w:r>
        <w:separator/>
      </w:r>
    </w:p>
  </w:endnote>
  <w:endnote w:type="continuationSeparator" w:id="0">
    <w:p w14:paraId="18E8B0A7" w14:textId="77777777" w:rsidR="00AD25E3" w:rsidRDefault="00AD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AABD" w14:textId="77777777" w:rsidR="00AD25E3" w:rsidRDefault="00AD25E3">
      <w:r>
        <w:separator/>
      </w:r>
    </w:p>
  </w:footnote>
  <w:footnote w:type="continuationSeparator" w:id="0">
    <w:p w14:paraId="3F41D366" w14:textId="77777777" w:rsidR="00AD25E3" w:rsidRDefault="00AD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5EB4" w14:textId="77777777" w:rsidR="00E569C9" w:rsidRPr="001E140A" w:rsidRDefault="000F585D" w:rsidP="001E140A">
    <w:pPr>
      <w:pStyle w:val="Encabezado"/>
      <w:tabs>
        <w:tab w:val="left" w:pos="4320"/>
      </w:tabs>
      <w:rPr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w:rPr>
        <w:noProof/>
        <w:lang w:bidi="es-E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5C096619" wp14:editId="6F9EB0CF">
              <wp:simplePos x="0" y="0"/>
              <wp:positionH relativeFrom="column">
                <wp:posOffset>-30480</wp:posOffset>
              </wp:positionH>
              <wp:positionV relativeFrom="paragraph">
                <wp:posOffset>804383</wp:posOffset>
              </wp:positionV>
              <wp:extent cx="6439869" cy="9049841"/>
              <wp:effectExtent l="0" t="0" r="0" b="0"/>
              <wp:wrapNone/>
              <wp:docPr id="3" name="Grupo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9869" cy="9049841"/>
                        <a:chOff x="0" y="0"/>
                        <a:chExt cx="6439869" cy="9049841"/>
                      </a:xfrm>
                    </wpg:grpSpPr>
                    <wpg:grpSp>
                      <wpg:cNvPr id="48" name="Grupo 4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3208020" y="7620"/>
                          <a:ext cx="3231849" cy="9039526"/>
                          <a:chOff x="0" y="0"/>
                          <a:chExt cx="3231849" cy="9039526"/>
                        </a:xfrm>
                        <a:solidFill>
                          <a:schemeClr val="bg2"/>
                        </a:solidFill>
                      </wpg:grpSpPr>
                      <pic:pic xmlns:pic="http://schemas.openxmlformats.org/drawingml/2006/picture">
                        <pic:nvPicPr>
                          <pic:cNvPr id="49" name="Gráfico 4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084" y="0"/>
                            <a:ext cx="3199765" cy="1756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Gráfico 5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084" y="1812758"/>
                            <a:ext cx="3199765" cy="1756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Gráfico 5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42" y="3641558"/>
                            <a:ext cx="3199765" cy="1756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Gráfico 5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42" y="5454316"/>
                            <a:ext cx="3199765" cy="1756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Gráfico 5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283116"/>
                            <a:ext cx="3199765" cy="175641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47" name="Grupo 4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0" y="7620"/>
                          <a:ext cx="3231849" cy="9039526"/>
                          <a:chOff x="0" y="0"/>
                          <a:chExt cx="3231849" cy="9039526"/>
                        </a:xfrm>
                        <a:solidFill>
                          <a:schemeClr val="bg2"/>
                        </a:solidFill>
                      </wpg:grpSpPr>
                      <pic:pic xmlns:pic="http://schemas.openxmlformats.org/drawingml/2006/picture">
                        <pic:nvPicPr>
                          <pic:cNvPr id="37" name="Gráfico 3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084" y="0"/>
                            <a:ext cx="3199765" cy="1756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Gráfico 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084" y="1812758"/>
                            <a:ext cx="3199765" cy="1756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Gráfico 4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42" y="3641558"/>
                            <a:ext cx="3199765" cy="1756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Gráfico 4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42" y="5454316"/>
                            <a:ext cx="3199765" cy="1756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Gráfico 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283116"/>
                            <a:ext cx="3199765" cy="175641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95" name="Grupo 9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38100" y="0"/>
                          <a:ext cx="3155316" cy="9049841"/>
                          <a:chOff x="0" y="0"/>
                          <a:chExt cx="3155316" cy="9049841"/>
                        </a:xfrm>
                      </wpg:grpSpPr>
                      <wpg:grpSp>
                        <wpg:cNvPr id="70" name="Grupo 70"/>
                        <wpg:cNvGrpSpPr/>
                        <wpg:grpSpPr>
                          <a:xfrm>
                            <a:off x="0" y="0"/>
                            <a:ext cx="3155316" cy="1756412"/>
                            <a:chOff x="0" y="0"/>
                            <a:chExt cx="3155316" cy="1756412"/>
                          </a:xfrm>
                        </wpg:grpSpPr>
                        <wpg:grpSp>
                          <wpg:cNvPr id="2" name="Grupo 2"/>
                          <wpg:cNvGrpSpPr/>
                          <wpg:grpSpPr>
                            <a:xfrm>
                              <a:off x="0" y="0"/>
                              <a:ext cx="3155316" cy="1756412"/>
                              <a:chOff x="127" y="-267"/>
                              <a:chExt cx="3155356" cy="1756579"/>
                            </a:xfrm>
                          </wpg:grpSpPr>
                          <wps:wsp>
                            <wps:cNvPr id="54" name="Cuadro de texto 54"/>
                            <wps:cNvSpPr txBox="1"/>
                            <wps:spPr>
                              <a:xfrm rot="16200000">
                                <a:off x="-715129" y="714989"/>
                                <a:ext cx="1756310" cy="325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F1EC56" w14:textId="77777777" w:rsidR="00DD3778" w:rsidRPr="00A11029" w:rsidRDefault="00A11029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029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Cuadro de texto 1"/>
                            <wps:cNvSpPr txBox="1"/>
                            <wps:spPr>
                              <a:xfrm rot="5400000">
                                <a:off x="2119906" y="720735"/>
                                <a:ext cx="1756310" cy="3148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91F8B7" w14:textId="77777777" w:rsidR="00A11029" w:rsidRPr="00A11029" w:rsidRDefault="00A11029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029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68" name="Gráfico 30">
                              <a:extLst>
                                <a:ext uri="{FF2B5EF4-FFF2-40B4-BE49-F238E27FC236}">
                                  <a16:creationId xmlns:a16="http://schemas.microsoft.com/office/drawing/2014/main" id="{2B70688B-86D9-4047-889B-6D5C927819AC}"/>
                                </a:ex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952" y="8534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9" name="Gráfico 30">
                              <a:extLst>
                                <a:ext uri="{FF2B5EF4-FFF2-40B4-BE49-F238E27FC236}">
                                  <a16:creationId xmlns:a16="http://schemas.microsoft.com/office/drawing/2014/main" id="{2B70688B-86D9-4047-889B-6D5C927819AC}"/>
                                </a:ex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144" y="148742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71" name="Grupo 71"/>
                        <wpg:cNvGrpSpPr/>
                        <wpg:grpSpPr>
                          <a:xfrm>
                            <a:off x="0" y="1828800"/>
                            <a:ext cx="3155316" cy="1756412"/>
                            <a:chOff x="0" y="0"/>
                            <a:chExt cx="3155316" cy="1756412"/>
                          </a:xfrm>
                        </wpg:grpSpPr>
                        <wpg:grpSp>
                          <wpg:cNvPr id="72" name="Grupo 72"/>
                          <wpg:cNvGrpSpPr/>
                          <wpg:grpSpPr>
                            <a:xfrm>
                              <a:off x="0" y="0"/>
                              <a:ext cx="3155316" cy="1756412"/>
                              <a:chOff x="127" y="-267"/>
                              <a:chExt cx="3155356" cy="1756579"/>
                            </a:xfrm>
                          </wpg:grpSpPr>
                          <wps:wsp>
                            <wps:cNvPr id="73" name="Cuadro de texto 73"/>
                            <wps:cNvSpPr txBox="1"/>
                            <wps:spPr>
                              <a:xfrm rot="16200000">
                                <a:off x="-715129" y="714989"/>
                                <a:ext cx="1756310" cy="325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CED8B" w14:textId="77777777" w:rsidR="003B04D2" w:rsidRPr="00A11029" w:rsidRDefault="003B04D2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029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Cuadro de texto 74"/>
                            <wps:cNvSpPr txBox="1"/>
                            <wps:spPr>
                              <a:xfrm rot="5400000">
                                <a:off x="2119906" y="720735"/>
                                <a:ext cx="1756310" cy="3148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586280" w14:textId="77777777" w:rsidR="003B04D2" w:rsidRPr="00A11029" w:rsidRDefault="003B04D2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029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75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952" y="8534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6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144" y="148742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77" name="Grupo 77"/>
                        <wpg:cNvGrpSpPr/>
                        <wpg:grpSpPr>
                          <a:xfrm>
                            <a:off x="0" y="3679372"/>
                            <a:ext cx="3155316" cy="1756412"/>
                            <a:chOff x="0" y="0"/>
                            <a:chExt cx="3155316" cy="1756412"/>
                          </a:xfrm>
                        </wpg:grpSpPr>
                        <wpg:grpSp>
                          <wpg:cNvPr id="78" name="Grupo 78"/>
                          <wpg:cNvGrpSpPr/>
                          <wpg:grpSpPr>
                            <a:xfrm>
                              <a:off x="0" y="0"/>
                              <a:ext cx="3155316" cy="1756412"/>
                              <a:chOff x="127" y="-267"/>
                              <a:chExt cx="3155356" cy="1756579"/>
                            </a:xfrm>
                          </wpg:grpSpPr>
                          <wps:wsp>
                            <wps:cNvPr id="79" name="Cuadro de texto 79"/>
                            <wps:cNvSpPr txBox="1"/>
                            <wps:spPr>
                              <a:xfrm rot="16200000">
                                <a:off x="-715129" y="714989"/>
                                <a:ext cx="1756310" cy="325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91288D" w14:textId="77777777" w:rsidR="003B04D2" w:rsidRPr="00A11029" w:rsidRDefault="003B04D2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029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Cuadro de texto 80"/>
                            <wps:cNvSpPr txBox="1"/>
                            <wps:spPr>
                              <a:xfrm rot="5400000">
                                <a:off x="2119906" y="720735"/>
                                <a:ext cx="1756310" cy="3148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99E971" w14:textId="77777777" w:rsidR="003B04D2" w:rsidRPr="00A11029" w:rsidRDefault="003B04D2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029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81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952" y="8534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2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144" y="148742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3" name="Grupo 83"/>
                        <wpg:cNvGrpSpPr/>
                        <wpg:grpSpPr>
                          <a:xfrm>
                            <a:off x="0" y="5508172"/>
                            <a:ext cx="3155316" cy="1756412"/>
                            <a:chOff x="0" y="0"/>
                            <a:chExt cx="3155316" cy="1756412"/>
                          </a:xfrm>
                        </wpg:grpSpPr>
                        <wpg:grpSp>
                          <wpg:cNvPr id="84" name="Grupo 84"/>
                          <wpg:cNvGrpSpPr/>
                          <wpg:grpSpPr>
                            <a:xfrm>
                              <a:off x="0" y="0"/>
                              <a:ext cx="3155316" cy="1756412"/>
                              <a:chOff x="127" y="-267"/>
                              <a:chExt cx="3155356" cy="1756579"/>
                            </a:xfrm>
                          </wpg:grpSpPr>
                          <wps:wsp>
                            <wps:cNvPr id="85" name="Cuadro de texto 85"/>
                            <wps:cNvSpPr txBox="1"/>
                            <wps:spPr>
                              <a:xfrm rot="16200000">
                                <a:off x="-715129" y="714989"/>
                                <a:ext cx="1756310" cy="325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6862B2" w14:textId="77777777" w:rsidR="003B04D2" w:rsidRPr="00A11029" w:rsidRDefault="003B04D2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029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Cuadro de texto 86"/>
                            <wps:cNvSpPr txBox="1"/>
                            <wps:spPr>
                              <a:xfrm rot="5400000">
                                <a:off x="2119906" y="720735"/>
                                <a:ext cx="1756310" cy="3148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E8C5F" w14:textId="77777777" w:rsidR="003B04D2" w:rsidRPr="00A11029" w:rsidRDefault="003B04D2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029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87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952" y="8534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8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144" y="148742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9" name="Grupo 89"/>
                        <wpg:cNvGrpSpPr/>
                        <wpg:grpSpPr>
                          <a:xfrm>
                            <a:off x="0" y="7293429"/>
                            <a:ext cx="3155316" cy="1756412"/>
                            <a:chOff x="0" y="0"/>
                            <a:chExt cx="3155316" cy="1756412"/>
                          </a:xfrm>
                        </wpg:grpSpPr>
                        <wpg:grpSp>
                          <wpg:cNvPr id="90" name="Grupo 90"/>
                          <wpg:cNvGrpSpPr/>
                          <wpg:grpSpPr>
                            <a:xfrm>
                              <a:off x="0" y="0"/>
                              <a:ext cx="3155316" cy="1756412"/>
                              <a:chOff x="127" y="-267"/>
                              <a:chExt cx="3155356" cy="1756579"/>
                            </a:xfrm>
                          </wpg:grpSpPr>
                          <wps:wsp>
                            <wps:cNvPr id="91" name="Cuadro de texto 91"/>
                            <wps:cNvSpPr txBox="1"/>
                            <wps:spPr>
                              <a:xfrm rot="16200000">
                                <a:off x="-715129" y="714989"/>
                                <a:ext cx="1756310" cy="325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7CD0CB" w14:textId="77777777" w:rsidR="003B04D2" w:rsidRPr="00A11029" w:rsidRDefault="003B04D2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029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Cuadro de texto 92"/>
                            <wps:cNvSpPr txBox="1"/>
                            <wps:spPr>
                              <a:xfrm rot="5400000">
                                <a:off x="2119906" y="720735"/>
                                <a:ext cx="1756310" cy="3148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55257A" w14:textId="77777777" w:rsidR="003B04D2" w:rsidRPr="00A11029" w:rsidRDefault="003B04D2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1029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93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952" y="8534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144" y="148742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96" name="Grupo 9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3246120" y="0"/>
                          <a:ext cx="3155316" cy="9049841"/>
                          <a:chOff x="0" y="0"/>
                          <a:chExt cx="3155316" cy="9049841"/>
                        </a:xfrm>
                      </wpg:grpSpPr>
                      <wpg:grpSp>
                        <wpg:cNvPr id="97" name="Grupo 97"/>
                        <wpg:cNvGrpSpPr/>
                        <wpg:grpSpPr>
                          <a:xfrm>
                            <a:off x="0" y="0"/>
                            <a:ext cx="3155316" cy="1756412"/>
                            <a:chOff x="0" y="0"/>
                            <a:chExt cx="3155316" cy="1756412"/>
                          </a:xfrm>
                        </wpg:grpSpPr>
                        <wpg:grpSp>
                          <wpg:cNvPr id="98" name="Grupo 98"/>
                          <wpg:cNvGrpSpPr/>
                          <wpg:grpSpPr>
                            <a:xfrm>
                              <a:off x="0" y="0"/>
                              <a:ext cx="3155316" cy="1756412"/>
                              <a:chOff x="127" y="-267"/>
                              <a:chExt cx="3155356" cy="1756579"/>
                            </a:xfrm>
                          </wpg:grpSpPr>
                          <wps:wsp>
                            <wps:cNvPr id="99" name="Cuadro de texto 99"/>
                            <wps:cNvSpPr txBox="1"/>
                            <wps:spPr>
                              <a:xfrm rot="16200000">
                                <a:off x="-715129" y="714989"/>
                                <a:ext cx="1756310" cy="325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C3CD97" w14:textId="77777777" w:rsidR="00951427" w:rsidRPr="0033603B" w:rsidRDefault="00951427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603B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Cuadro de texto 100"/>
                            <wps:cNvSpPr txBox="1"/>
                            <wps:spPr>
                              <a:xfrm rot="5400000">
                                <a:off x="2119906" y="720735"/>
                                <a:ext cx="1756310" cy="3148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425EA1" w14:textId="77777777" w:rsidR="00951427" w:rsidRPr="0033603B" w:rsidRDefault="00951427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603B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01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952" y="8534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2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144" y="148742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03" name="Grupo 103"/>
                        <wpg:cNvGrpSpPr/>
                        <wpg:grpSpPr>
                          <a:xfrm>
                            <a:off x="0" y="1828800"/>
                            <a:ext cx="3155316" cy="1756412"/>
                            <a:chOff x="0" y="0"/>
                            <a:chExt cx="3155316" cy="1756412"/>
                          </a:xfrm>
                        </wpg:grpSpPr>
                        <wpg:grpSp>
                          <wpg:cNvPr id="104" name="Grupo 104"/>
                          <wpg:cNvGrpSpPr/>
                          <wpg:grpSpPr>
                            <a:xfrm>
                              <a:off x="0" y="0"/>
                              <a:ext cx="3155316" cy="1756412"/>
                              <a:chOff x="127" y="-267"/>
                              <a:chExt cx="3155356" cy="1756579"/>
                            </a:xfrm>
                          </wpg:grpSpPr>
                          <wps:wsp>
                            <wps:cNvPr id="105" name="Cuadro de texto 105"/>
                            <wps:cNvSpPr txBox="1"/>
                            <wps:spPr>
                              <a:xfrm rot="16200000">
                                <a:off x="-715129" y="714989"/>
                                <a:ext cx="1756310" cy="325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B64441" w14:textId="77777777" w:rsidR="00951427" w:rsidRPr="0033603B" w:rsidRDefault="00951427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603B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Cuadro de texto 106"/>
                            <wps:cNvSpPr txBox="1"/>
                            <wps:spPr>
                              <a:xfrm rot="5400000">
                                <a:off x="2119906" y="720735"/>
                                <a:ext cx="1756310" cy="3148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04813E" w14:textId="77777777" w:rsidR="00951427" w:rsidRPr="0033603B" w:rsidRDefault="00951427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603B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07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952" y="8534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8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144" y="148742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09" name="Grupo 109"/>
                        <wpg:cNvGrpSpPr/>
                        <wpg:grpSpPr>
                          <a:xfrm>
                            <a:off x="0" y="3679372"/>
                            <a:ext cx="3155316" cy="1756412"/>
                            <a:chOff x="0" y="0"/>
                            <a:chExt cx="3155316" cy="1756412"/>
                          </a:xfrm>
                        </wpg:grpSpPr>
                        <wpg:grpSp>
                          <wpg:cNvPr id="110" name="Grupo 110"/>
                          <wpg:cNvGrpSpPr/>
                          <wpg:grpSpPr>
                            <a:xfrm>
                              <a:off x="0" y="0"/>
                              <a:ext cx="3155316" cy="1756412"/>
                              <a:chOff x="127" y="-267"/>
                              <a:chExt cx="3155356" cy="1756579"/>
                            </a:xfrm>
                          </wpg:grpSpPr>
                          <wps:wsp>
                            <wps:cNvPr id="111" name="Cuadro de texto 111"/>
                            <wps:cNvSpPr txBox="1"/>
                            <wps:spPr>
                              <a:xfrm rot="16200000">
                                <a:off x="-715129" y="714989"/>
                                <a:ext cx="1756310" cy="325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B1DC12" w14:textId="77777777" w:rsidR="00951427" w:rsidRPr="0033603B" w:rsidRDefault="00951427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603B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Cuadro de texto 112"/>
                            <wps:cNvSpPr txBox="1"/>
                            <wps:spPr>
                              <a:xfrm rot="5400000">
                                <a:off x="2119906" y="720735"/>
                                <a:ext cx="1756310" cy="3148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FC2BFC" w14:textId="77777777" w:rsidR="00951427" w:rsidRPr="0033603B" w:rsidRDefault="00951427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603B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13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952" y="8534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4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144" y="148742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15" name="Grupo 115"/>
                        <wpg:cNvGrpSpPr/>
                        <wpg:grpSpPr>
                          <a:xfrm>
                            <a:off x="0" y="5508172"/>
                            <a:ext cx="3155316" cy="1756412"/>
                            <a:chOff x="0" y="0"/>
                            <a:chExt cx="3155316" cy="1756412"/>
                          </a:xfrm>
                        </wpg:grpSpPr>
                        <wpg:grpSp>
                          <wpg:cNvPr id="116" name="Grupo 116"/>
                          <wpg:cNvGrpSpPr/>
                          <wpg:grpSpPr>
                            <a:xfrm>
                              <a:off x="0" y="0"/>
                              <a:ext cx="3155316" cy="1756412"/>
                              <a:chOff x="127" y="-267"/>
                              <a:chExt cx="3155356" cy="1756579"/>
                            </a:xfrm>
                          </wpg:grpSpPr>
                          <wps:wsp>
                            <wps:cNvPr id="117" name="Cuadro de texto 117"/>
                            <wps:cNvSpPr txBox="1"/>
                            <wps:spPr>
                              <a:xfrm rot="16200000">
                                <a:off x="-715129" y="714989"/>
                                <a:ext cx="1756310" cy="325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8CAA88" w14:textId="77777777" w:rsidR="00951427" w:rsidRPr="0033603B" w:rsidRDefault="00951427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603B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Cuadro de texto 118"/>
                            <wps:cNvSpPr txBox="1"/>
                            <wps:spPr>
                              <a:xfrm rot="5400000">
                                <a:off x="2119906" y="720735"/>
                                <a:ext cx="1756310" cy="3148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214DA5" w14:textId="77777777" w:rsidR="00951427" w:rsidRPr="0033603B" w:rsidRDefault="00951427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603B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19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952" y="8534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0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144" y="148742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21" name="Grupo 121"/>
                        <wpg:cNvGrpSpPr/>
                        <wpg:grpSpPr>
                          <a:xfrm>
                            <a:off x="0" y="7293429"/>
                            <a:ext cx="3155316" cy="1756412"/>
                            <a:chOff x="0" y="0"/>
                            <a:chExt cx="3155316" cy="1756412"/>
                          </a:xfrm>
                        </wpg:grpSpPr>
                        <wpg:grpSp>
                          <wpg:cNvPr id="122" name="Grupo 122"/>
                          <wpg:cNvGrpSpPr/>
                          <wpg:grpSpPr>
                            <a:xfrm>
                              <a:off x="0" y="0"/>
                              <a:ext cx="3155316" cy="1756412"/>
                              <a:chOff x="127" y="-267"/>
                              <a:chExt cx="3155356" cy="1756579"/>
                            </a:xfrm>
                          </wpg:grpSpPr>
                          <wps:wsp>
                            <wps:cNvPr id="123" name="Cuadro de texto 123"/>
                            <wps:cNvSpPr txBox="1"/>
                            <wps:spPr>
                              <a:xfrm rot="16200000">
                                <a:off x="-715129" y="714989"/>
                                <a:ext cx="1756310" cy="3257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24E38" w14:textId="77777777" w:rsidR="00951427" w:rsidRPr="0033603B" w:rsidRDefault="00951427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603B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Cuadro de texto 124"/>
                            <wps:cNvSpPr txBox="1"/>
                            <wps:spPr>
                              <a:xfrm rot="5400000">
                                <a:off x="2119906" y="720735"/>
                                <a:ext cx="1756310" cy="3148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311F24" w14:textId="77777777" w:rsidR="00951427" w:rsidRPr="0033603B" w:rsidRDefault="00951427" w:rsidP="00A1102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603B">
                                    <w:rPr>
                                      <w:sz w:val="20"/>
                                      <w:szCs w:val="20"/>
                                      <w:lang w:bidi="es-ES"/>
                                    </w:rPr>
                                    <w:t>ADMITIR UNO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25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952" y="8534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6" name="Gráfico 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0144" y="1487424"/>
                              <a:ext cx="2398395" cy="1212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C096619" id="Grupo 3" o:spid="_x0000_s1026" alt="&quot;&quot;" style="position:absolute;margin-left:-2.4pt;margin-top:63.35pt;width:507.1pt;height:712.6pt;z-index:251699200" coordsize="64398,9049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">
              <v:group id="Grupo 48" o:spid="_x0000_s1027" alt="&quot;&quot;" style="position:absolute;left:32080;top:76;width:32318;height:90395" coordsize="32318,9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49" o:spid="_x0000_s1028" type="#_x0000_t75" alt="&quot;&quot;" style="position:absolute;left:320;width:31998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">
                  <v:imagedata r:id="rId5" o:title=""/>
                </v:shape>
                <v:shape id="Gráfico 50" o:spid="_x0000_s1029" type="#_x0000_t75" alt="&quot;&quot;" style="position:absolute;left:320;top:18127;width:31998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">
                  <v:imagedata r:id="rId5" o:title=""/>
                </v:shape>
                <v:shape id="Gráfico 51" o:spid="_x0000_s1030" type="#_x0000_t75" alt="&quot;&quot;" style="position:absolute;left:160;top:36415;width:31998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">
                  <v:imagedata r:id="rId5" o:title=""/>
                </v:shape>
                <v:shape id="Gráfico 52" o:spid="_x0000_s1031" type="#_x0000_t75" alt="&quot;&quot;" style="position:absolute;left:160;top:54543;width:31998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">
                  <v:imagedata r:id="rId5" o:title=""/>
                </v:shape>
                <v:shape id="Gráfico 53" o:spid="_x0000_s1032" type="#_x0000_t75" alt="&quot;&quot;" style="position:absolute;top:72831;width:31997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">
                  <v:imagedata r:id="rId5" o:title=""/>
                </v:shape>
              </v:group>
              <v:group id="Grupo 47" o:spid="_x0000_s1033" alt="&quot;&quot;" style="position:absolute;top:76;width:32318;height:90395" coordsize="32318,9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Gráfico 37" o:spid="_x0000_s1034" type="#_x0000_t75" alt="&quot;&quot;" style="position:absolute;left:320;width:31998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">
                  <v:imagedata r:id="rId5" o:title=""/>
                </v:shape>
                <v:shape id="Gráfico 39" o:spid="_x0000_s1035" type="#_x0000_t75" alt="&quot;&quot;" style="position:absolute;left:320;top:18127;width:31998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">
                  <v:imagedata r:id="rId5" o:title=""/>
                </v:shape>
                <v:shape id="Gráfico 41" o:spid="_x0000_s1036" type="#_x0000_t75" alt="&quot;&quot;" style="position:absolute;left:160;top:36415;width:31998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">
                  <v:imagedata r:id="rId5" o:title=""/>
                </v:shape>
                <v:shape id="Gráfico 43" o:spid="_x0000_s1037" type="#_x0000_t75" alt="&quot;&quot;" style="position:absolute;left:160;top:54543;width:31998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">
                  <v:imagedata r:id="rId5" o:title=""/>
                </v:shape>
                <v:shape id="Gráfico 45" o:spid="_x0000_s1038" type="#_x0000_t75" alt="&quot;&quot;" style="position:absolute;top:72831;width:31997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">
                  <v:imagedata r:id="rId5" o:title=""/>
                </v:shape>
              </v:group>
              <v:group id="Grupo 95" o:spid="_x0000_s1039" alt="&quot;&quot;" style="position:absolute;left:381;width:31553;height:90498" coordsize="31553,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<v:group id="Grupo 70" o:spid="_x0000_s1040" style="position:absolute;width:31553;height:17564" coordsize="31553,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group id="Grupo 2" o:spid="_x0000_s1041" style="position:absolute;width:31553;height:17564" coordorigin="1,-2" coordsize="31553,1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4" o:spid="_x0000_s1042" type="#_x0000_t202" style="position:absolute;left:-7151;top:7150;width:17562;height:32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" filled="f" stroked="f" strokeweight=".5pt">
                      <v:textbox>
                        <w:txbxContent>
                          <w:p w14:paraId="35F1EC56" w14:textId="77777777" w:rsidR="00DD3778" w:rsidRPr="00A11029" w:rsidRDefault="00A11029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029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  <v:shape id="Cuadro de texto 1" o:spid="_x0000_s1043" type="#_x0000_t202" style="position:absolute;left:21198;top:7208;width:17563;height:31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" filled="f" stroked="f" strokeweight=".5pt">
                      <v:textbox>
                        <w:txbxContent>
                          <w:p w14:paraId="4E91F8B7" w14:textId="77777777" w:rsidR="00A11029" w:rsidRPr="00A11029" w:rsidRDefault="00A11029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029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</v:group>
                  <v:shape id="Gráfico 30" o:spid="_x0000_s1044" type="#_x0000_t75" alt="&quot;&quot;" style="position:absolute;left:3779;top:853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">
                    <v:imagedata r:id="rId6" o:title=""/>
                  </v:shape>
                  <v:shape id="Gráfico 30" o:spid="_x0000_s1045" type="#_x0000_t75" alt="&quot;&quot;" style="position:absolute;left:3901;top:14874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">
                    <v:imagedata r:id="rId6" o:title=""/>
                  </v:shape>
                </v:group>
                <v:group id="Grupo 71" o:spid="_x0000_s1046" style="position:absolute;top:18288;width:31553;height:17564" coordsize="31553,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group id="Grupo 72" o:spid="_x0000_s1047" style="position:absolute;width:31553;height:17564" coordorigin="1,-2" coordsize="31553,1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shape id="Cuadro de texto 73" o:spid="_x0000_s1048" type="#_x0000_t202" style="position:absolute;left:-7151;top:7150;width:17562;height:32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" filled="f" stroked="f" strokeweight=".5pt">
                      <v:textbox>
                        <w:txbxContent>
                          <w:p w14:paraId="718CED8B" w14:textId="77777777" w:rsidR="003B04D2" w:rsidRPr="00A11029" w:rsidRDefault="003B04D2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029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  <v:shape id="Cuadro de texto 74" o:spid="_x0000_s1049" type="#_x0000_t202" style="position:absolute;left:21198;top:7208;width:17563;height:31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" filled="f" stroked="f" strokeweight=".5pt">
                      <v:textbox>
                        <w:txbxContent>
                          <w:p w14:paraId="7E586280" w14:textId="77777777" w:rsidR="003B04D2" w:rsidRPr="00A11029" w:rsidRDefault="003B04D2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029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</v:group>
                  <v:shape id="Gráfico 30" o:spid="_x0000_s1050" type="#_x0000_t75" alt="&quot;&quot;" style="position:absolute;left:3779;top:853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">
                    <v:imagedata r:id="rId6" o:title=""/>
                  </v:shape>
                  <v:shape id="Gráfico 30" o:spid="_x0000_s1051" type="#_x0000_t75" alt="&quot;&quot;" style="position:absolute;left:3901;top:14874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">
                    <v:imagedata r:id="rId6" o:title=""/>
                  </v:shape>
                </v:group>
                <v:group id="Grupo 77" o:spid="_x0000_s1052" style="position:absolute;top:36793;width:31553;height:17564" coordsize="31553,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upo 78" o:spid="_x0000_s1053" style="position:absolute;width:31553;height:17564" coordorigin="1,-2" coordsize="31553,1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shape id="Cuadro de texto 79" o:spid="_x0000_s1054" type="#_x0000_t202" style="position:absolute;left:-7151;top:7150;width:17562;height:32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" filled="f" stroked="f" strokeweight=".5pt">
                      <v:textbox>
                        <w:txbxContent>
                          <w:p w14:paraId="4C91288D" w14:textId="77777777" w:rsidR="003B04D2" w:rsidRPr="00A11029" w:rsidRDefault="003B04D2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029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  <v:shape id="Cuadro de texto 80" o:spid="_x0000_s1055" type="#_x0000_t202" style="position:absolute;left:21198;top:7208;width:17563;height:31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" filled="f" stroked="f" strokeweight=".5pt">
                      <v:textbox>
                        <w:txbxContent>
                          <w:p w14:paraId="2299E971" w14:textId="77777777" w:rsidR="003B04D2" w:rsidRPr="00A11029" w:rsidRDefault="003B04D2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029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</v:group>
                  <v:shape id="Gráfico 30" o:spid="_x0000_s1056" type="#_x0000_t75" alt="&quot;&quot;" style="position:absolute;left:3779;top:853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">
                    <v:imagedata r:id="rId6" o:title=""/>
                  </v:shape>
                  <v:shape id="Gráfico 30" o:spid="_x0000_s1057" type="#_x0000_t75" alt="&quot;&quot;" style="position:absolute;left:3901;top:14874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">
                    <v:imagedata r:id="rId6" o:title=""/>
                  </v:shape>
                </v:group>
                <v:group id="Grupo 83" o:spid="_x0000_s1058" style="position:absolute;top:55081;width:31553;height:17564" coordsize="31553,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group id="Grupo 84" o:spid="_x0000_s1059" style="position:absolute;width:31553;height:17564" coordorigin="1,-2" coordsize="31553,1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shape id="Cuadro de texto 85" o:spid="_x0000_s1060" type="#_x0000_t202" style="position:absolute;left:-7151;top:7150;width:17562;height:32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" filled="f" stroked="f" strokeweight=".5pt">
                      <v:textbox>
                        <w:txbxContent>
                          <w:p w14:paraId="026862B2" w14:textId="77777777" w:rsidR="003B04D2" w:rsidRPr="00A11029" w:rsidRDefault="003B04D2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029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  <v:shape id="Cuadro de texto 86" o:spid="_x0000_s1061" type="#_x0000_t202" style="position:absolute;left:21198;top:7208;width:17563;height:31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" filled="f" stroked="f" strokeweight=".5pt">
                      <v:textbox>
                        <w:txbxContent>
                          <w:p w14:paraId="629E8C5F" w14:textId="77777777" w:rsidR="003B04D2" w:rsidRPr="00A11029" w:rsidRDefault="003B04D2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029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</v:group>
                  <v:shape id="Gráfico 30" o:spid="_x0000_s1062" type="#_x0000_t75" alt="&quot;&quot;" style="position:absolute;left:3779;top:853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">
                    <v:imagedata r:id="rId6" o:title=""/>
                  </v:shape>
                  <v:shape id="Gráfico 30" o:spid="_x0000_s1063" type="#_x0000_t75" alt="&quot;&quot;" style="position:absolute;left:3901;top:14874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">
                    <v:imagedata r:id="rId6" o:title=""/>
                  </v:shape>
                </v:group>
                <v:group id="Grupo 89" o:spid="_x0000_s1064" style="position:absolute;top:72934;width:31553;height:17564" coordsize="31553,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group id="Grupo 90" o:spid="_x0000_s1065" style="position:absolute;width:31553;height:17564" coordorigin="1,-2" coordsize="31553,1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shape id="Cuadro de texto 91" o:spid="_x0000_s1066" type="#_x0000_t202" style="position:absolute;left:-7151;top:7150;width:17562;height:32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" filled="f" stroked="f" strokeweight=".5pt">
                      <v:textbox>
                        <w:txbxContent>
                          <w:p w14:paraId="6C7CD0CB" w14:textId="77777777" w:rsidR="003B04D2" w:rsidRPr="00A11029" w:rsidRDefault="003B04D2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029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  <v:shape id="Cuadro de texto 92" o:spid="_x0000_s1067" type="#_x0000_t202" style="position:absolute;left:21198;top:7208;width:17563;height:31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" filled="f" stroked="f" strokeweight=".5pt">
                      <v:textbox>
                        <w:txbxContent>
                          <w:p w14:paraId="6A55257A" w14:textId="77777777" w:rsidR="003B04D2" w:rsidRPr="00A11029" w:rsidRDefault="003B04D2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029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</v:group>
                  <v:shape id="Gráfico 30" o:spid="_x0000_s1068" type="#_x0000_t75" alt="&quot;&quot;" style="position:absolute;left:3779;top:853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">
                    <v:imagedata r:id="rId6" o:title=""/>
                  </v:shape>
                  <v:shape id="Gráfico 30" o:spid="_x0000_s1069" type="#_x0000_t75" alt="&quot;&quot;" style="position:absolute;left:3901;top:14874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">
                    <v:imagedata r:id="rId6" o:title=""/>
                  </v:shape>
                </v:group>
              </v:group>
              <v:group id="Grupo 96" o:spid="_x0000_s1070" alt="&quot;&quot;" style="position:absolute;left:32461;width:31553;height:90498" coordsize="31553,9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group id="Grupo 97" o:spid="_x0000_s1071" style="position:absolute;width:31553;height:17564" coordsize="31553,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group id="Grupo 98" o:spid="_x0000_s1072" style="position:absolute;width:31553;height:17564" coordorigin="1,-2" coordsize="31553,1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shape id="Cuadro de texto 99" o:spid="_x0000_s1073" type="#_x0000_t202" style="position:absolute;left:-7151;top:7150;width:17562;height:32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" filled="f" stroked="f" strokeweight=".5pt">
                      <v:textbox>
                        <w:txbxContent>
                          <w:p w14:paraId="0CC3CD97" w14:textId="77777777" w:rsidR="00951427" w:rsidRPr="0033603B" w:rsidRDefault="00951427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03B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  <v:shape id="Cuadro de texto 100" o:spid="_x0000_s1074" type="#_x0000_t202" style="position:absolute;left:21198;top:7208;width:17563;height:31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" filled="f" stroked="f" strokeweight=".5pt">
                      <v:textbox>
                        <w:txbxContent>
                          <w:p w14:paraId="3D425EA1" w14:textId="77777777" w:rsidR="00951427" w:rsidRPr="0033603B" w:rsidRDefault="00951427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03B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</v:group>
                  <v:shape id="Gráfico 30" o:spid="_x0000_s1075" type="#_x0000_t75" alt="&quot;&quot;" style="position:absolute;left:3779;top:853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">
                    <v:imagedata r:id="rId6" o:title=""/>
                  </v:shape>
                  <v:shape id="Gráfico 30" o:spid="_x0000_s1076" type="#_x0000_t75" alt="&quot;&quot;" style="position:absolute;left:3901;top:14874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">
                    <v:imagedata r:id="rId6" o:title=""/>
                  </v:shape>
                </v:group>
                <v:group id="Grupo 103" o:spid="_x0000_s1077" style="position:absolute;top:18288;width:31553;height:17564" coordsize="31553,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group id="Grupo 104" o:spid="_x0000_s1078" style="position:absolute;width:31553;height:17564" coordorigin="1,-2" coordsize="31553,1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shape id="Cuadro de texto 105" o:spid="_x0000_s1079" type="#_x0000_t202" style="position:absolute;left:-7151;top:7150;width:17562;height:32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" filled="f" stroked="f" strokeweight=".5pt">
                      <v:textbox>
                        <w:txbxContent>
                          <w:p w14:paraId="2CB64441" w14:textId="77777777" w:rsidR="00951427" w:rsidRPr="0033603B" w:rsidRDefault="00951427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03B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  <v:shape id="Cuadro de texto 106" o:spid="_x0000_s1080" type="#_x0000_t202" style="position:absolute;left:21198;top:7208;width:17563;height:31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" filled="f" stroked="f" strokeweight=".5pt">
                      <v:textbox>
                        <w:txbxContent>
                          <w:p w14:paraId="3004813E" w14:textId="77777777" w:rsidR="00951427" w:rsidRPr="0033603B" w:rsidRDefault="00951427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03B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</v:group>
                  <v:shape id="Gráfico 30" o:spid="_x0000_s1081" type="#_x0000_t75" alt="&quot;&quot;" style="position:absolute;left:3779;top:853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">
                    <v:imagedata r:id="rId6" o:title=""/>
                  </v:shape>
                  <v:shape id="Gráfico 30" o:spid="_x0000_s1082" type="#_x0000_t75" alt="&quot;&quot;" style="position:absolute;left:3901;top:14874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">
                    <v:imagedata r:id="rId6" o:title=""/>
                  </v:shape>
                </v:group>
                <v:group id="Grupo 109" o:spid="_x0000_s1083" style="position:absolute;top:36793;width:31553;height:17564" coordsize="31553,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group id="Grupo 110" o:spid="_x0000_s1084" style="position:absolute;width:31553;height:17564" coordorigin="1,-2" coordsize="31553,1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<v:shape id="Cuadro de texto 111" o:spid="_x0000_s1085" type="#_x0000_t202" style="position:absolute;left:-7151;top:7150;width:17562;height:32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" filled="f" stroked="f" strokeweight=".5pt">
                      <v:textbox>
                        <w:txbxContent>
                          <w:p w14:paraId="7EB1DC12" w14:textId="77777777" w:rsidR="00951427" w:rsidRPr="0033603B" w:rsidRDefault="00951427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03B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  <v:shape id="Cuadro de texto 112" o:spid="_x0000_s1086" type="#_x0000_t202" style="position:absolute;left:21198;top:7208;width:17563;height:31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" filled="f" stroked="f" strokeweight=".5pt">
                      <v:textbox>
                        <w:txbxContent>
                          <w:p w14:paraId="2EFC2BFC" w14:textId="77777777" w:rsidR="00951427" w:rsidRPr="0033603B" w:rsidRDefault="00951427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03B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</v:group>
                  <v:shape id="Gráfico 30" o:spid="_x0000_s1087" type="#_x0000_t75" alt="&quot;&quot;" style="position:absolute;left:3779;top:853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">
                    <v:imagedata r:id="rId6" o:title=""/>
                  </v:shape>
                  <v:shape id="Gráfico 30" o:spid="_x0000_s1088" type="#_x0000_t75" alt="&quot;&quot;" style="position:absolute;left:3901;top:14874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">
                    <v:imagedata r:id="rId6" o:title=""/>
                  </v:shape>
                </v:group>
                <v:group id="Grupo 115" o:spid="_x0000_s1089" style="position:absolute;top:55081;width:31553;height:17564" coordsize="31553,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group id="Grupo 116" o:spid="_x0000_s1090" style="position:absolute;width:31553;height:17564" coordorigin="1,-2" coordsize="31553,1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v:shape id="Cuadro de texto 117" o:spid="_x0000_s1091" type="#_x0000_t202" style="position:absolute;left:-7151;top:7150;width:17562;height:32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" filled="f" stroked="f" strokeweight=".5pt">
                      <v:textbox>
                        <w:txbxContent>
                          <w:p w14:paraId="228CAA88" w14:textId="77777777" w:rsidR="00951427" w:rsidRPr="0033603B" w:rsidRDefault="00951427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03B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  <v:shape id="Cuadro de texto 118" o:spid="_x0000_s1092" type="#_x0000_t202" style="position:absolute;left:21198;top:7208;width:17563;height:31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" filled="f" stroked="f" strokeweight=".5pt">
                      <v:textbox>
                        <w:txbxContent>
                          <w:p w14:paraId="2F214DA5" w14:textId="77777777" w:rsidR="00951427" w:rsidRPr="0033603B" w:rsidRDefault="00951427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03B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</v:group>
                  <v:shape id="Gráfico 30" o:spid="_x0000_s1093" type="#_x0000_t75" alt="&quot;&quot;" style="position:absolute;left:3779;top:853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">
                    <v:imagedata r:id="rId6" o:title=""/>
                  </v:shape>
                  <v:shape id="Gráfico 30" o:spid="_x0000_s1094" type="#_x0000_t75" alt="&quot;&quot;" style="position:absolute;left:3901;top:14874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">
                    <v:imagedata r:id="rId6" o:title=""/>
                  </v:shape>
                </v:group>
                <v:group id="Grupo 121" o:spid="_x0000_s1095" style="position:absolute;top:72934;width:31553;height:17564" coordsize="31553,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group id="Grupo 122" o:spid="_x0000_s1096" style="position:absolute;width:31553;height:17564" coordorigin="1,-2" coordsize="31553,1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Cuadro de texto 123" o:spid="_x0000_s1097" type="#_x0000_t202" style="position:absolute;left:-7151;top:7150;width:17562;height:32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" filled="f" stroked="f" strokeweight=".5pt">
                      <v:textbox>
                        <w:txbxContent>
                          <w:p w14:paraId="14F24E38" w14:textId="77777777" w:rsidR="00951427" w:rsidRPr="0033603B" w:rsidRDefault="00951427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03B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  <v:shape id="Cuadro de texto 124" o:spid="_x0000_s1098" type="#_x0000_t202" style="position:absolute;left:21198;top:7208;width:17563;height:31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" filled="f" stroked="f" strokeweight=".5pt">
                      <v:textbox>
                        <w:txbxContent>
                          <w:p w14:paraId="1E311F24" w14:textId="77777777" w:rsidR="00951427" w:rsidRPr="0033603B" w:rsidRDefault="00951427" w:rsidP="00A110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03B">
                              <w:rPr>
                                <w:sz w:val="20"/>
                                <w:szCs w:val="20"/>
                                <w:lang w:bidi="es-ES"/>
                              </w:rPr>
                              <w:t>ADMITIR UNO</w:t>
                            </w:r>
                          </w:p>
                        </w:txbxContent>
                      </v:textbox>
                    </v:shape>
                  </v:group>
                  <v:shape id="Gráfico 30" o:spid="_x0000_s1099" type="#_x0000_t75" alt="&quot;&quot;" style="position:absolute;left:3779;top:853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">
                    <v:imagedata r:id="rId6" o:title=""/>
                  </v:shape>
                  <v:shape id="Gráfico 30" o:spid="_x0000_s1100" type="#_x0000_t75" alt="&quot;&quot;" style="position:absolute;left:3901;top:14874;width:23984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">
                    <v:imagedata r:id="rId6" o:title=""/>
                  </v:shape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CDA247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Dibujo en blanco y negro&#10;&#10;El contenido generado por IA puede ser incorrecto." style="width:25.85pt;height:27.35pt;visibility:visible;mso-wrap-style:square">
            <v:imagedata r:id="rId1" o:title="Dibujo en blanco y negro&#10;&#10;El contenido generado por IA puede ser incorrecto"/>
          </v:shape>
        </w:pict>
      </mc:Choice>
      <mc:Fallback>
        <w:drawing>
          <wp:inline distT="0" distB="0" distL="0" distR="0" wp14:anchorId="0C7AEE05" wp14:editId="6309FDBF">
            <wp:extent cx="328502" cy="347662"/>
            <wp:effectExtent l="0" t="0" r="0" b="0"/>
            <wp:docPr id="1892315378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45813" name="Imagen 1" descr="Dibujo en blanco y negro&#10;&#10;El contenido generado por IA puede ser incorrecto.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69" cy="36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530A188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4072C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8CEBD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B0DF2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046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84D2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3AC92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B2D97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503DC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3A9E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4377188">
    <w:abstractNumId w:val="9"/>
  </w:num>
  <w:num w:numId="2" w16cid:durableId="25563946">
    <w:abstractNumId w:val="7"/>
  </w:num>
  <w:num w:numId="3" w16cid:durableId="1811826438">
    <w:abstractNumId w:val="6"/>
  </w:num>
  <w:num w:numId="4" w16cid:durableId="1529219571">
    <w:abstractNumId w:val="5"/>
  </w:num>
  <w:num w:numId="5" w16cid:durableId="1417168223">
    <w:abstractNumId w:val="4"/>
  </w:num>
  <w:num w:numId="6" w16cid:durableId="952710013">
    <w:abstractNumId w:val="8"/>
  </w:num>
  <w:num w:numId="7" w16cid:durableId="460733152">
    <w:abstractNumId w:val="3"/>
  </w:num>
  <w:num w:numId="8" w16cid:durableId="1795363445">
    <w:abstractNumId w:val="2"/>
  </w:num>
  <w:num w:numId="9" w16cid:durableId="906573336">
    <w:abstractNumId w:val="1"/>
  </w:num>
  <w:num w:numId="10" w16cid:durableId="193201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80"/>
    <w:rsid w:val="00024681"/>
    <w:rsid w:val="00030817"/>
    <w:rsid w:val="000410F3"/>
    <w:rsid w:val="000538F4"/>
    <w:rsid w:val="000575BB"/>
    <w:rsid w:val="00064FEE"/>
    <w:rsid w:val="0006571A"/>
    <w:rsid w:val="00070234"/>
    <w:rsid w:val="000711CA"/>
    <w:rsid w:val="00075676"/>
    <w:rsid w:val="000B472A"/>
    <w:rsid w:val="000C1852"/>
    <w:rsid w:val="000F585D"/>
    <w:rsid w:val="00143C16"/>
    <w:rsid w:val="001B665B"/>
    <w:rsid w:val="001C61AE"/>
    <w:rsid w:val="001E140A"/>
    <w:rsid w:val="001F4103"/>
    <w:rsid w:val="00262ADF"/>
    <w:rsid w:val="002B5628"/>
    <w:rsid w:val="002E12F9"/>
    <w:rsid w:val="002E7999"/>
    <w:rsid w:val="002F05F6"/>
    <w:rsid w:val="0033603B"/>
    <w:rsid w:val="003A41F4"/>
    <w:rsid w:val="003B04D2"/>
    <w:rsid w:val="003C4225"/>
    <w:rsid w:val="003E42F1"/>
    <w:rsid w:val="004142E4"/>
    <w:rsid w:val="004354CB"/>
    <w:rsid w:val="004876BA"/>
    <w:rsid w:val="00495F1F"/>
    <w:rsid w:val="004A5744"/>
    <w:rsid w:val="004A64E8"/>
    <w:rsid w:val="004C394E"/>
    <w:rsid w:val="004C505C"/>
    <w:rsid w:val="004E7D44"/>
    <w:rsid w:val="005214C2"/>
    <w:rsid w:val="00564CFC"/>
    <w:rsid w:val="005C4190"/>
    <w:rsid w:val="005D04CB"/>
    <w:rsid w:val="005D6280"/>
    <w:rsid w:val="00605D9C"/>
    <w:rsid w:val="00606147"/>
    <w:rsid w:val="00611DF0"/>
    <w:rsid w:val="00620B52"/>
    <w:rsid w:val="00695FDF"/>
    <w:rsid w:val="006A09C5"/>
    <w:rsid w:val="006D481D"/>
    <w:rsid w:val="006E5B77"/>
    <w:rsid w:val="0074543B"/>
    <w:rsid w:val="007520B6"/>
    <w:rsid w:val="00766954"/>
    <w:rsid w:val="007767D0"/>
    <w:rsid w:val="00804EC3"/>
    <w:rsid w:val="0086208C"/>
    <w:rsid w:val="008F753F"/>
    <w:rsid w:val="0090240C"/>
    <w:rsid w:val="00912FB4"/>
    <w:rsid w:val="00951427"/>
    <w:rsid w:val="00956398"/>
    <w:rsid w:val="00980D06"/>
    <w:rsid w:val="009B5EAB"/>
    <w:rsid w:val="00A11029"/>
    <w:rsid w:val="00A244CC"/>
    <w:rsid w:val="00A73CE2"/>
    <w:rsid w:val="00A9229A"/>
    <w:rsid w:val="00AB0780"/>
    <w:rsid w:val="00AD25E3"/>
    <w:rsid w:val="00AF0704"/>
    <w:rsid w:val="00AF140B"/>
    <w:rsid w:val="00B07449"/>
    <w:rsid w:val="00B2528D"/>
    <w:rsid w:val="00B30552"/>
    <w:rsid w:val="00B415CA"/>
    <w:rsid w:val="00B5557F"/>
    <w:rsid w:val="00B65AE8"/>
    <w:rsid w:val="00B97FF3"/>
    <w:rsid w:val="00C57DAC"/>
    <w:rsid w:val="00C6708E"/>
    <w:rsid w:val="00C83FB4"/>
    <w:rsid w:val="00CA481B"/>
    <w:rsid w:val="00CD4935"/>
    <w:rsid w:val="00CE21C5"/>
    <w:rsid w:val="00D272A6"/>
    <w:rsid w:val="00DB0B0E"/>
    <w:rsid w:val="00DD3778"/>
    <w:rsid w:val="00DE1AE7"/>
    <w:rsid w:val="00DE5D8D"/>
    <w:rsid w:val="00DF2E53"/>
    <w:rsid w:val="00E569C9"/>
    <w:rsid w:val="00E65DFD"/>
    <w:rsid w:val="00ED2761"/>
    <w:rsid w:val="00EE443E"/>
    <w:rsid w:val="00F176F1"/>
    <w:rsid w:val="00F17BE5"/>
    <w:rsid w:val="00F25331"/>
    <w:rsid w:val="00F71212"/>
    <w:rsid w:val="00F72D9A"/>
    <w:rsid w:val="00FB3FF1"/>
    <w:rsid w:val="00FC4B43"/>
    <w:rsid w:val="00FF2648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D3D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3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3F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3F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3F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3F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3F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3F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3F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3FF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rsid w:val="001C61AE"/>
    <w:pPr>
      <w:pBdr>
        <w:bottom w:val="thinThickLargeGap" w:sz="24" w:space="8" w:color="DBEFF9" w:themeColor="background2"/>
      </w:pBdr>
      <w:spacing w:line="204" w:lineRule="auto"/>
      <w:jc w:val="center"/>
    </w:pPr>
    <w:rPr>
      <w:rFonts w:asciiTheme="majorHAnsi" w:eastAsiaTheme="majorEastAsia" w:hAnsiTheme="majorHAnsi" w:cstheme="majorHAnsi"/>
      <w:b/>
      <w:caps/>
      <w:color w:val="000000" w:themeColor="text1"/>
      <w:spacing w:val="-10"/>
      <w:kern w:val="28"/>
      <w:sz w:val="72"/>
      <w:szCs w:val="96"/>
    </w:rPr>
  </w:style>
  <w:style w:type="character" w:customStyle="1" w:styleId="TtuloCar">
    <w:name w:val="Título Car"/>
    <w:basedOn w:val="Fuentedeprrafopredeter"/>
    <w:link w:val="Ttulo"/>
    <w:uiPriority w:val="1"/>
    <w:rsid w:val="001C61AE"/>
    <w:rPr>
      <w:rFonts w:asciiTheme="majorHAnsi" w:eastAsiaTheme="majorEastAsia" w:hAnsiTheme="majorHAnsi" w:cstheme="majorHAnsi"/>
      <w:b/>
      <w:caps/>
      <w:color w:val="000000" w:themeColor="text1"/>
      <w:spacing w:val="-10"/>
      <w:kern w:val="28"/>
      <w:sz w:val="72"/>
      <w:szCs w:val="96"/>
    </w:rPr>
  </w:style>
  <w:style w:type="paragraph" w:styleId="Subttulo">
    <w:name w:val="Subtitle"/>
    <w:basedOn w:val="Normal"/>
    <w:link w:val="SubttuloCar"/>
    <w:uiPriority w:val="2"/>
    <w:qFormat/>
    <w:rsid w:val="001C61AE"/>
    <w:pPr>
      <w:numPr>
        <w:ilvl w:val="1"/>
      </w:numPr>
      <w:pBdr>
        <w:top w:val="thinThickLargeGap" w:sz="24" w:space="10" w:color="DBEFF9" w:themeColor="background2"/>
      </w:pBdr>
      <w:spacing w:before="200" w:line="204" w:lineRule="auto"/>
      <w:jc w:val="center"/>
    </w:pPr>
    <w:rPr>
      <w:rFonts w:asciiTheme="majorHAnsi" w:eastAsiaTheme="majorEastAsia" w:hAnsiTheme="majorHAnsi" w:cstheme="majorHAnsi"/>
      <w:b/>
      <w:bCs/>
      <w:caps/>
      <w:color w:val="000000" w:themeColor="text1"/>
      <w:spacing w:val="20"/>
      <w:sz w:val="44"/>
      <w:szCs w:val="48"/>
    </w:rPr>
  </w:style>
  <w:style w:type="character" w:customStyle="1" w:styleId="SubttuloCar">
    <w:name w:val="Subtítulo Car"/>
    <w:basedOn w:val="Fuentedeprrafopredeter"/>
    <w:link w:val="Subttulo"/>
    <w:uiPriority w:val="2"/>
    <w:rsid w:val="001C61AE"/>
    <w:rPr>
      <w:rFonts w:asciiTheme="majorHAnsi" w:eastAsiaTheme="majorEastAsia" w:hAnsiTheme="majorHAnsi" w:cstheme="majorHAnsi"/>
      <w:b/>
      <w:bCs/>
      <w:caps/>
      <w:color w:val="000000" w:themeColor="text1"/>
      <w:spacing w:val="20"/>
      <w:sz w:val="44"/>
      <w:szCs w:val="48"/>
    </w:rPr>
  </w:style>
  <w:style w:type="table" w:styleId="Tablaconcuadrculaclara">
    <w:name w:val="Grid Table Light"/>
    <w:basedOn w:val="Tablanormal"/>
    <w:uiPriority w:val="40"/>
    <w:tblPr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ubttulo2">
    <w:name w:val="Subtítulo 2"/>
    <w:basedOn w:val="Normal"/>
    <w:uiPriority w:val="3"/>
    <w:qFormat/>
    <w:rsid w:val="00AF140B"/>
    <w:pPr>
      <w:pBdr>
        <w:top w:val="thinThickLargeGap" w:sz="24" w:space="10" w:color="DBEFF9" w:themeColor="background2"/>
      </w:pBdr>
      <w:spacing w:before="200" w:line="204" w:lineRule="auto"/>
      <w:jc w:val="center"/>
    </w:pPr>
    <w:rPr>
      <w:b/>
      <w:caps/>
      <w:color w:val="C9F9FC" w:themeColor="accent3" w:themeTint="33"/>
      <w:spacing w:val="20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3FF1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FF1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FB3FF1"/>
  </w:style>
  <w:style w:type="paragraph" w:styleId="Textodebloque">
    <w:name w:val="Block Text"/>
    <w:basedOn w:val="Normal"/>
    <w:uiPriority w:val="99"/>
    <w:semiHidden/>
    <w:unhideWhenUsed/>
    <w:rsid w:val="00FB3FF1"/>
    <w:pPr>
      <w:pBdr>
        <w:top w:val="single" w:sz="2" w:space="10" w:color="0F6FC6" w:themeColor="accent1" w:frame="1"/>
        <w:left w:val="single" w:sz="2" w:space="10" w:color="0F6FC6" w:themeColor="accent1" w:frame="1"/>
        <w:bottom w:val="single" w:sz="2" w:space="10" w:color="0F6FC6" w:themeColor="accent1" w:frame="1"/>
        <w:right w:val="single" w:sz="2" w:space="10" w:color="0F6FC6" w:themeColor="accent1" w:frame="1"/>
      </w:pBdr>
      <w:ind w:left="1152" w:right="1152"/>
    </w:pPr>
    <w:rPr>
      <w:i/>
      <w:iCs/>
      <w:color w:val="0F6FC6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3F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3FF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3F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3FF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B3FF1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B3FF1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B3FF1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B3FF1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B3FF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B3FF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FB3FF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FB3FF1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3FF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3FF1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B3FF1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B3FF1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FB3FF1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B3FF1"/>
    <w:pPr>
      <w:spacing w:after="200"/>
    </w:pPr>
    <w:rPr>
      <w:i/>
      <w:iCs/>
      <w:color w:val="17406D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FB3FF1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FB3FF1"/>
  </w:style>
  <w:style w:type="table" w:styleId="Cuadrculavistosa">
    <w:name w:val="Colorful Grid"/>
    <w:basedOn w:val="Tablanormal"/>
    <w:uiPriority w:val="73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FB3FF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FB3FF1"/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FB3FF1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FB3FF1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FB3FF1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FB3FF1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FB3FF1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B3FF1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3FF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3FF1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3F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3FF1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FB3FF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FB3FF1"/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FB3FF1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FB3FF1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FB3FF1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FB3FF1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FB3FF1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FB3FF1"/>
  </w:style>
  <w:style w:type="character" w:customStyle="1" w:styleId="FechaCar">
    <w:name w:val="Fecha Car"/>
    <w:basedOn w:val="Fuentedeprrafopredeter"/>
    <w:link w:val="Fecha"/>
    <w:uiPriority w:val="99"/>
    <w:semiHidden/>
    <w:rsid w:val="00FB3FF1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B3FF1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B3FF1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FB3FF1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FB3FF1"/>
  </w:style>
  <w:style w:type="character" w:styleId="nfasis">
    <w:name w:val="Emphasis"/>
    <w:basedOn w:val="Fuentedeprrafopredeter"/>
    <w:uiPriority w:val="20"/>
    <w:semiHidden/>
    <w:unhideWhenUsed/>
    <w:qFormat/>
    <w:rsid w:val="00FB3FF1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FB3FF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B3FF1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B3FF1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FB3FF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FB3FF1"/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FB3FF1"/>
    <w:rPr>
      <w:color w:val="85DFD0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FB3FF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3FF1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3FF1"/>
    <w:rPr>
      <w:szCs w:val="20"/>
    </w:rPr>
  </w:style>
  <w:style w:type="table" w:styleId="Tablaconcuadrcula1clara">
    <w:name w:val="Grid Table 1 Light"/>
    <w:basedOn w:val="Tablanormal"/>
    <w:uiPriority w:val="46"/>
    <w:rsid w:val="00FB3F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FB3FF1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FB3FF1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FB3FF1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FB3FF1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FB3FF1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FB3FF1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FB3F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FB3FF1"/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FB3FF1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FB3FF1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FB3FF1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FB3FF1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FB3FF1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decuadrcula3">
    <w:name w:val="Grid Table 3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FB3F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FB3F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FB3F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B3F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FB3F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B3F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FB3F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FB3F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FB3FF1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FB3FF1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FB3FF1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FB3FF1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FB3FF1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FB3FF1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FB3F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FB3FF1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FB3FF1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FB3FF1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FB3FF1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FB3FF1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FB3FF1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FB3FF1"/>
    <w:rPr>
      <w:color w:val="2B579A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FB3FF1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3FF1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3FF1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3FF1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3FF1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3FF1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3FF1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3FF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3FF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FB3FF1"/>
  </w:style>
  <w:style w:type="paragraph" w:styleId="DireccinHTML">
    <w:name w:val="HTML Address"/>
    <w:basedOn w:val="Normal"/>
    <w:link w:val="DireccinHTMLCar"/>
    <w:uiPriority w:val="99"/>
    <w:semiHidden/>
    <w:unhideWhenUsed/>
    <w:rsid w:val="00FB3FF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B3FF1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FB3FF1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FB3FF1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FB3FF1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FB3FF1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B3FF1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B3FF1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FB3FF1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FB3FF1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FB3FF1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B3FF1"/>
    <w:rPr>
      <w:color w:val="F491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FB3FF1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FB3FF1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FB3FF1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FB3FF1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FB3FF1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FB3FF1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FB3FF1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FB3FF1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FB3FF1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FB3FF1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FB3FF1"/>
    <w:rPr>
      <w:i/>
      <w:iCs/>
      <w:color w:val="0F6FC6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FB3FF1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FB3FF1"/>
    <w:rPr>
      <w:i/>
      <w:iCs/>
      <w:color w:val="0F6FC6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FB3FF1"/>
    <w:rPr>
      <w:b/>
      <w:bCs/>
      <w:smallCaps/>
      <w:color w:val="0F6FC6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FB3F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FB3FF1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FB3FF1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FB3FF1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FB3FF1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FB3FF1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FB3FF1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FB3F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FB3FF1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FB3FF1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FB3FF1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FB3FF1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FB3FF1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FB3FF1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FB3F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FB3FF1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FB3FF1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FB3FF1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FB3FF1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FB3FF1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FB3FF1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FB3FF1"/>
  </w:style>
  <w:style w:type="paragraph" w:styleId="Lista">
    <w:name w:val="List"/>
    <w:basedOn w:val="Normal"/>
    <w:uiPriority w:val="99"/>
    <w:semiHidden/>
    <w:unhideWhenUsed/>
    <w:rsid w:val="00FB3FF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B3FF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B3FF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B3FF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B3FF1"/>
    <w:pPr>
      <w:ind w:left="1415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FB3FF1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FB3FF1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FB3FF1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FB3FF1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FB3FF1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FB3FF1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FB3FF1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FB3FF1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FB3FF1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FB3FF1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99"/>
    <w:semiHidden/>
    <w:unhideWhenUsed/>
    <w:rsid w:val="00FB3FF1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FB3FF1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FB3FF1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FB3FF1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FB3FF1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FB3FF1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FB3F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FB3F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FB3F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FB3F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FB3F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FB3F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FB3F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delista2">
    <w:name w:val="List Table 2"/>
    <w:basedOn w:val="Tablanormal"/>
    <w:uiPriority w:val="47"/>
    <w:rsid w:val="00FB3F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FB3FF1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FB3FF1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FB3FF1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FB3FF1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FB3FF1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FB3FF1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delista3">
    <w:name w:val="List Table 3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FB3FF1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FB3FF1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FB3FF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FB3FF1"/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FB3FF1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FB3FF1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FB3FF1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FB3FF1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FB3FF1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FB3F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FB3FF1"/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FB3FF1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FB3FF1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FB3FF1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FB3FF1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FB3FF1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FB3F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FB3FF1"/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FB3FF1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FB3FF1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FB3FF1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FB3FF1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FB3FF1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FB3F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B3FF1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FB3F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FB3FF1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FB3FF1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FB3FF1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FB3FF1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FB3FF1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FB3FF1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FB3F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FB3F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FB3F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FB3F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FB3F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FB3F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FB3F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FB3FF1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FB3F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FB3F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FB3FF1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FB3FF1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FB3FF1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FB3FF1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FB3FF1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FB3FF1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FB3F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FB3F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FB3F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FB3F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FB3F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FB3F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FB3F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FB3FF1"/>
    <w:rPr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FB3F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FB3F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FB3FF1"/>
  </w:style>
  <w:style w:type="paragraph" w:styleId="NormalWeb">
    <w:name w:val="Normal (Web)"/>
    <w:basedOn w:val="Normal"/>
    <w:uiPriority w:val="99"/>
    <w:semiHidden/>
    <w:unhideWhenUsed/>
    <w:rsid w:val="00FB3FF1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FB3FF1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FB3FF1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FB3FF1"/>
  </w:style>
  <w:style w:type="character" w:styleId="Nmerodepgina">
    <w:name w:val="page number"/>
    <w:basedOn w:val="Fuentedeprrafopredeter"/>
    <w:uiPriority w:val="99"/>
    <w:semiHidden/>
    <w:unhideWhenUsed/>
    <w:rsid w:val="00FB3FF1"/>
  </w:style>
  <w:style w:type="table" w:styleId="Tablanormal1">
    <w:name w:val="Plain Table 1"/>
    <w:basedOn w:val="Tablanormal"/>
    <w:uiPriority w:val="41"/>
    <w:rsid w:val="00FB3F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B3F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FB3F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B3F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B3F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FB3FF1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B3FF1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FB3F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FB3FF1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FB3FF1"/>
  </w:style>
  <w:style w:type="character" w:customStyle="1" w:styleId="SaludoCar">
    <w:name w:val="Saludo Car"/>
    <w:basedOn w:val="Fuentedeprrafopredeter"/>
    <w:link w:val="Saludo"/>
    <w:uiPriority w:val="99"/>
    <w:semiHidden/>
    <w:rsid w:val="00FB3FF1"/>
  </w:style>
  <w:style w:type="paragraph" w:styleId="Firma">
    <w:name w:val="Signature"/>
    <w:basedOn w:val="Normal"/>
    <w:link w:val="FirmaCar"/>
    <w:uiPriority w:val="99"/>
    <w:semiHidden/>
    <w:unhideWhenUsed/>
    <w:rsid w:val="00FB3FF1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FB3FF1"/>
  </w:style>
  <w:style w:type="character" w:styleId="Hipervnculointeligente">
    <w:name w:val="Smart Hyperlink"/>
    <w:basedOn w:val="Fuentedeprrafopredeter"/>
    <w:uiPriority w:val="99"/>
    <w:semiHidden/>
    <w:unhideWhenUsed/>
    <w:rsid w:val="00FB3FF1"/>
    <w:rPr>
      <w:u w:val="dotted"/>
    </w:rPr>
  </w:style>
  <w:style w:type="character" w:styleId="Textoennegrita">
    <w:name w:val="Strong"/>
    <w:basedOn w:val="Fuentedeprrafopredeter"/>
    <w:uiPriority w:val="22"/>
    <w:semiHidden/>
    <w:unhideWhenUsed/>
    <w:qFormat/>
    <w:rsid w:val="00FB3FF1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FB3FF1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FB3FF1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FB3F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FB3FF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FB3F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FB3F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FB3F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FB3FF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FB3FF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FB3FF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FB3FF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FB3FF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FB3FF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FB3FF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FB3F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FB3FF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FB3FF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FB3F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FB3F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FB3F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FB3FF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FB3FF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FB3FF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FB3F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FB3F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FB3F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FB3FF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FB3FF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FB3FF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FB3FF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FB3F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FB3F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FB3FF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FB3FF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FB3FF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FB3FF1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FB3FF1"/>
  </w:style>
  <w:style w:type="table" w:styleId="Tablaprofesional">
    <w:name w:val="Table Professional"/>
    <w:basedOn w:val="Tablanormal"/>
    <w:uiPriority w:val="99"/>
    <w:semiHidden/>
    <w:unhideWhenUsed/>
    <w:rsid w:val="00FB3F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FB3F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FB3FF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FB3F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FB3FF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FB3F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FB3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FB3FF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FB3FF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FB3FF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FB3FF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FB3FF1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FB3FF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FB3FF1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FB3FF1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FB3FF1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FB3FF1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FB3FF1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FB3FF1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FB3FF1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FB3FF1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FB3F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be\AppData\Roaming\Microsoft\Templates\Entradas%20del%20concierto%20de%20estrellas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46C8-85B8-4F99-8401-DE14451E4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4B25B-889A-4AC1-8DE5-09D1631A9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57336-4548-4FD6-9A48-C0494E11DA1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21B93CE-7EC9-4A34-BEF5-5BA8B6BD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Entradas del concierto de estrellas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2025-06-08T09:41:00Z</dcterms:created>
  <dcterms:modified xsi:type="dcterms:W3CDTF">2025-06-08T09:41:00Z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